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FADDF" w14:textId="5C849355" w:rsidR="0014689A" w:rsidRPr="00F068BC" w:rsidRDefault="004B4819" w:rsidP="0014689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B4819">
        <w:rPr>
          <w:rFonts w:ascii="Times New Roman" w:hAnsi="Times New Roman"/>
        </w:rPr>
        <w:t xml:space="preserve"> </w:t>
      </w:r>
      <w:r w:rsidR="00720CA6">
        <w:rPr>
          <w:rFonts w:ascii="Times New Roman" w:hAnsi="Times New Roman"/>
          <w:sz w:val="24"/>
          <w:szCs w:val="24"/>
        </w:rPr>
        <w:t xml:space="preserve">Grodzisk Wlkp., dnia </w:t>
      </w:r>
      <w:r w:rsidR="0014689A">
        <w:rPr>
          <w:rFonts w:ascii="Times New Roman" w:hAnsi="Times New Roman"/>
          <w:sz w:val="24"/>
          <w:szCs w:val="24"/>
        </w:rPr>
        <w:t>7</w:t>
      </w:r>
      <w:r w:rsidR="0014689A" w:rsidRPr="00F068BC">
        <w:rPr>
          <w:rFonts w:ascii="Times New Roman" w:hAnsi="Times New Roman"/>
          <w:sz w:val="24"/>
          <w:szCs w:val="24"/>
        </w:rPr>
        <w:t xml:space="preserve"> </w:t>
      </w:r>
      <w:r w:rsidR="0014689A">
        <w:rPr>
          <w:rFonts w:ascii="Times New Roman" w:hAnsi="Times New Roman"/>
          <w:sz w:val="24"/>
          <w:szCs w:val="24"/>
        </w:rPr>
        <w:t>maja</w:t>
      </w:r>
      <w:r w:rsidR="0014689A" w:rsidRPr="00F068BC">
        <w:rPr>
          <w:rFonts w:ascii="Times New Roman" w:hAnsi="Times New Roman"/>
          <w:sz w:val="24"/>
          <w:szCs w:val="24"/>
        </w:rPr>
        <w:t xml:space="preserve"> 2024 r.</w:t>
      </w:r>
    </w:p>
    <w:p w14:paraId="252E0A99" w14:textId="77777777" w:rsidR="0014689A" w:rsidRPr="00F068BC" w:rsidRDefault="0014689A" w:rsidP="0014689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59471A" w14:textId="2AF6DE5C" w:rsidR="0014689A" w:rsidRPr="00F068BC" w:rsidRDefault="0014689A" w:rsidP="001468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68BC">
        <w:rPr>
          <w:rFonts w:ascii="Times New Roman" w:hAnsi="Times New Roman"/>
          <w:sz w:val="24"/>
          <w:szCs w:val="24"/>
        </w:rPr>
        <w:t>OR.00</w:t>
      </w:r>
      <w:r w:rsidR="00032A6C">
        <w:rPr>
          <w:rFonts w:ascii="Times New Roman" w:hAnsi="Times New Roman"/>
          <w:sz w:val="24"/>
          <w:szCs w:val="24"/>
        </w:rPr>
        <w:t>02</w:t>
      </w:r>
      <w:r w:rsidRPr="00F068BC">
        <w:rPr>
          <w:rFonts w:ascii="Times New Roman" w:hAnsi="Times New Roman"/>
          <w:sz w:val="24"/>
          <w:szCs w:val="24"/>
        </w:rPr>
        <w:t>.</w:t>
      </w:r>
      <w:r w:rsidR="00032A6C">
        <w:rPr>
          <w:rFonts w:ascii="Times New Roman" w:hAnsi="Times New Roman"/>
          <w:sz w:val="24"/>
          <w:szCs w:val="24"/>
        </w:rPr>
        <w:t>9</w:t>
      </w:r>
      <w:r w:rsidRPr="00F068BC">
        <w:rPr>
          <w:rFonts w:ascii="Times New Roman" w:hAnsi="Times New Roman"/>
          <w:sz w:val="24"/>
          <w:szCs w:val="24"/>
        </w:rPr>
        <w:t>.2024</w:t>
      </w:r>
    </w:p>
    <w:p w14:paraId="6609A123" w14:textId="77777777" w:rsidR="0014689A" w:rsidRPr="00F068BC" w:rsidRDefault="0014689A" w:rsidP="0014689A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14:paraId="57E9D626" w14:textId="77777777" w:rsidR="00107FB1" w:rsidRDefault="00107FB1" w:rsidP="0014689A">
      <w:pPr>
        <w:spacing w:after="0" w:line="240" w:lineRule="auto"/>
        <w:ind w:left="4956" w:firstLine="998"/>
        <w:rPr>
          <w:rFonts w:ascii="Times New Roman" w:hAnsi="Times New Roman"/>
          <w:b/>
          <w:sz w:val="24"/>
          <w:szCs w:val="24"/>
        </w:rPr>
      </w:pPr>
    </w:p>
    <w:p w14:paraId="1A779CC0" w14:textId="77777777" w:rsidR="0014689A" w:rsidRPr="00F068BC" w:rsidRDefault="0014689A" w:rsidP="00107FB1">
      <w:pPr>
        <w:spacing w:after="0" w:line="240" w:lineRule="auto"/>
        <w:ind w:left="4956" w:firstLine="1140"/>
        <w:rPr>
          <w:rFonts w:ascii="Times New Roman" w:hAnsi="Times New Roman"/>
          <w:b/>
          <w:sz w:val="24"/>
          <w:szCs w:val="24"/>
        </w:rPr>
      </w:pPr>
      <w:r w:rsidRPr="00F068BC">
        <w:rPr>
          <w:rFonts w:ascii="Times New Roman" w:hAnsi="Times New Roman"/>
          <w:b/>
          <w:sz w:val="24"/>
          <w:szCs w:val="24"/>
        </w:rPr>
        <w:t>Rada Powiatu Grodziskiego</w:t>
      </w:r>
    </w:p>
    <w:p w14:paraId="79C52DD7" w14:textId="77777777" w:rsidR="0014689A" w:rsidRPr="00F068BC" w:rsidRDefault="0014689A" w:rsidP="001468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C7C84DF" w14:textId="77777777" w:rsidR="0014689A" w:rsidRPr="00F068BC" w:rsidRDefault="0014689A" w:rsidP="001468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2EF9DA1" w14:textId="77777777" w:rsidR="00107FB1" w:rsidRDefault="00107FB1" w:rsidP="00A90BDC">
      <w:pPr>
        <w:pStyle w:val="Akapitzlist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0D7EE37C" w14:textId="77777777" w:rsidR="00107FB1" w:rsidRDefault="00107FB1" w:rsidP="00A90BDC">
      <w:pPr>
        <w:pStyle w:val="Akapitzlist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70022AE9" w14:textId="38365F4D" w:rsidR="0014689A" w:rsidRDefault="0014689A" w:rsidP="00A90BDC">
      <w:pPr>
        <w:pStyle w:val="Akapitzlist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068BC">
        <w:rPr>
          <w:rFonts w:ascii="Times New Roman" w:hAnsi="Times New Roman"/>
          <w:sz w:val="24"/>
          <w:szCs w:val="24"/>
        </w:rPr>
        <w:t xml:space="preserve">Na podstawie art. 15 ust. 2 ustawy z dnia 5 czerwca 1998 r. o samorządzie powiatowym </w:t>
      </w:r>
      <w:r w:rsidRPr="00F068BC">
        <w:rPr>
          <w:rFonts w:ascii="Times New Roman" w:hAnsi="Times New Roman"/>
          <w:sz w:val="24"/>
          <w:szCs w:val="24"/>
        </w:rPr>
        <w:br/>
        <w:t>(tj. Dz. U. z 2024 r. poz. 107)</w:t>
      </w:r>
      <w:r w:rsidRPr="00F068BC">
        <w:rPr>
          <w:sz w:val="24"/>
          <w:szCs w:val="24"/>
        </w:rPr>
        <w:t xml:space="preserve"> </w:t>
      </w:r>
      <w:r w:rsidRPr="00F068BC">
        <w:rPr>
          <w:rFonts w:ascii="Times New Roman" w:hAnsi="Times New Roman"/>
          <w:sz w:val="24"/>
          <w:szCs w:val="24"/>
        </w:rPr>
        <w:t xml:space="preserve">oraz § 21 ust. 6 Statutu Powiatu Grodziskiego (Dz. Urz. Woj. </w:t>
      </w:r>
      <w:proofErr w:type="spellStart"/>
      <w:r w:rsidRPr="00F068BC">
        <w:rPr>
          <w:rFonts w:ascii="Times New Roman" w:hAnsi="Times New Roman"/>
          <w:sz w:val="24"/>
          <w:szCs w:val="24"/>
        </w:rPr>
        <w:t>Wielk</w:t>
      </w:r>
      <w:proofErr w:type="spellEnd"/>
      <w:r w:rsidRPr="00F068BC">
        <w:rPr>
          <w:rFonts w:ascii="Times New Roman" w:hAnsi="Times New Roman"/>
          <w:sz w:val="24"/>
          <w:szCs w:val="24"/>
        </w:rPr>
        <w:t xml:space="preserve">. z 2021 r. poz. 9784) </w:t>
      </w:r>
      <w:r>
        <w:rPr>
          <w:rFonts w:ascii="Times New Roman" w:hAnsi="Times New Roman"/>
          <w:sz w:val="24"/>
          <w:szCs w:val="24"/>
        </w:rPr>
        <w:t>Starosta Powiatu Grodziskiego</w:t>
      </w:r>
      <w:r w:rsidRPr="00F068BC">
        <w:rPr>
          <w:rFonts w:ascii="Times New Roman" w:hAnsi="Times New Roman"/>
          <w:sz w:val="24"/>
          <w:szCs w:val="24"/>
        </w:rPr>
        <w:t xml:space="preserve"> wnioskuje o wycofanie z porządku obrad </w:t>
      </w:r>
      <w:r w:rsidRPr="00F068B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</w:t>
      </w:r>
      <w:r w:rsidRPr="00F068BC">
        <w:rPr>
          <w:rFonts w:ascii="Times New Roman" w:hAnsi="Times New Roman"/>
          <w:sz w:val="24"/>
          <w:szCs w:val="24"/>
        </w:rPr>
        <w:t xml:space="preserve"> sesji w dniu </w:t>
      </w:r>
      <w:r>
        <w:rPr>
          <w:rFonts w:ascii="Times New Roman" w:hAnsi="Times New Roman"/>
          <w:sz w:val="24"/>
          <w:szCs w:val="24"/>
        </w:rPr>
        <w:t>7</w:t>
      </w:r>
      <w:r w:rsidRPr="00F068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maja</w:t>
      </w:r>
      <w:r w:rsidRPr="00F068BC">
        <w:rPr>
          <w:rFonts w:ascii="Times New Roman" w:hAnsi="Times New Roman"/>
          <w:sz w:val="24"/>
          <w:szCs w:val="24"/>
        </w:rPr>
        <w:t xml:space="preserve"> 2024 r</w:t>
      </w:r>
      <w:r w:rsidRPr="0014689A">
        <w:rPr>
          <w:rFonts w:ascii="Times New Roman" w:hAnsi="Times New Roman"/>
          <w:sz w:val="24"/>
          <w:szCs w:val="24"/>
        </w:rPr>
        <w:t xml:space="preserve">. punktu dotyczącego wręczenia </w:t>
      </w:r>
      <w:r w:rsidR="00032A6C">
        <w:rPr>
          <w:rFonts w:ascii="Times New Roman" w:hAnsi="Times New Roman"/>
          <w:sz w:val="24"/>
          <w:szCs w:val="24"/>
        </w:rPr>
        <w:t xml:space="preserve">zaświadczeń </w:t>
      </w:r>
      <w:r w:rsidRPr="0014689A">
        <w:rPr>
          <w:rFonts w:ascii="Times New Roman" w:hAnsi="Times New Roman"/>
          <w:sz w:val="24"/>
          <w:szCs w:val="24"/>
        </w:rPr>
        <w:t>o wyborze na radnego przez Przewodniczącego Terytorialnej Komisji Wyborczej</w:t>
      </w:r>
      <w:r w:rsidR="00032A6C">
        <w:rPr>
          <w:rFonts w:ascii="Times New Roman" w:hAnsi="Times New Roman"/>
          <w:sz w:val="24"/>
          <w:szCs w:val="24"/>
        </w:rPr>
        <w:t xml:space="preserve"> </w:t>
      </w:r>
      <w:r w:rsidR="00032A6C" w:rsidRPr="00F068BC">
        <w:rPr>
          <w:rFonts w:ascii="Times New Roman" w:hAnsi="Times New Roman"/>
          <w:sz w:val="24"/>
          <w:szCs w:val="24"/>
        </w:rPr>
        <w:t>(</w:t>
      </w:r>
      <w:r w:rsidR="00032A6C">
        <w:rPr>
          <w:rFonts w:ascii="Times New Roman" w:hAnsi="Times New Roman"/>
          <w:sz w:val="24"/>
          <w:szCs w:val="24"/>
        </w:rPr>
        <w:t>pkt 2)</w:t>
      </w:r>
      <w:r>
        <w:rPr>
          <w:rFonts w:ascii="Times New Roman" w:hAnsi="Times New Roman"/>
          <w:sz w:val="24"/>
          <w:szCs w:val="24"/>
        </w:rPr>
        <w:t xml:space="preserve"> oraz punktu </w:t>
      </w:r>
      <w:r w:rsidR="00032A6C">
        <w:rPr>
          <w:rFonts w:ascii="Times New Roman" w:hAnsi="Times New Roman"/>
          <w:sz w:val="24"/>
          <w:szCs w:val="24"/>
        </w:rPr>
        <w:t>(</w:t>
      </w:r>
      <w:r w:rsidR="00032A6C" w:rsidRPr="00F068BC">
        <w:rPr>
          <w:rFonts w:ascii="Times New Roman" w:hAnsi="Times New Roman"/>
          <w:sz w:val="24"/>
          <w:szCs w:val="24"/>
        </w:rPr>
        <w:t>pkt 1</w:t>
      </w:r>
      <w:r w:rsidR="00032A6C">
        <w:rPr>
          <w:rFonts w:ascii="Times New Roman" w:hAnsi="Times New Roman"/>
          <w:sz w:val="24"/>
          <w:szCs w:val="24"/>
        </w:rPr>
        <w:t>6</w:t>
      </w:r>
      <w:r w:rsidR="00032A6C" w:rsidRPr="00F068BC">
        <w:rPr>
          <w:rFonts w:ascii="Times New Roman" w:hAnsi="Times New Roman"/>
          <w:sz w:val="24"/>
          <w:szCs w:val="24"/>
        </w:rPr>
        <w:t xml:space="preserve"> lit. c)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032A6C">
        <w:rPr>
          <w:rFonts w:ascii="Times New Roman" w:hAnsi="Times New Roman"/>
          <w:sz w:val="24"/>
          <w:szCs w:val="24"/>
        </w:rPr>
        <w:t xml:space="preserve">    </w:t>
      </w:r>
      <w:r w:rsidR="00B47ED1">
        <w:rPr>
          <w:rFonts w:ascii="Times New Roman" w:hAnsi="Times New Roman"/>
          <w:sz w:val="24"/>
          <w:szCs w:val="24"/>
        </w:rPr>
        <w:t xml:space="preserve">dotyczącego </w:t>
      </w:r>
      <w:r w:rsidRPr="0014689A">
        <w:rPr>
          <w:rFonts w:ascii="Times New Roman" w:hAnsi="Times New Roman"/>
          <w:sz w:val="24"/>
          <w:szCs w:val="24"/>
        </w:rPr>
        <w:t>projektu uchwały</w:t>
      </w:r>
      <w:r w:rsidR="007D7F1B">
        <w:rPr>
          <w:rFonts w:ascii="Times New Roman" w:hAnsi="Times New Roman"/>
          <w:sz w:val="24"/>
          <w:szCs w:val="24"/>
        </w:rPr>
        <w:t xml:space="preserve"> </w:t>
      </w:r>
      <w:r w:rsidR="007D7F1B" w:rsidRPr="0014689A">
        <w:rPr>
          <w:rFonts w:ascii="Times New Roman" w:hAnsi="Times New Roman"/>
          <w:sz w:val="24"/>
          <w:szCs w:val="24"/>
        </w:rPr>
        <w:t>w sprawie</w:t>
      </w:r>
      <w:r w:rsidRPr="0014689A">
        <w:rPr>
          <w:rFonts w:ascii="Times New Roman" w:hAnsi="Times New Roman"/>
          <w:sz w:val="24"/>
          <w:szCs w:val="24"/>
        </w:rPr>
        <w:t xml:space="preserve"> zasad przyznawania diet oraz zwrotu kosztów podróży służbowych dla radnych.</w:t>
      </w:r>
    </w:p>
    <w:p w14:paraId="1E352CED" w14:textId="77777777" w:rsidR="0014689A" w:rsidRPr="00B10EE2" w:rsidRDefault="0014689A" w:rsidP="0014689A">
      <w:pPr>
        <w:pStyle w:val="Akapitzlist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14:paraId="39D85D86" w14:textId="77777777" w:rsidR="00B47ED1" w:rsidRDefault="00B47ED1" w:rsidP="00107FB1">
      <w:pPr>
        <w:pStyle w:val="Tekstpodstawowy"/>
        <w:spacing w:line="276" w:lineRule="auto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Dnia </w:t>
      </w:r>
      <w:r w:rsidR="00A23E32" w:rsidRPr="00107FB1">
        <w:rPr>
          <w:color w:val="000000"/>
          <w:sz w:val="24"/>
          <w:szCs w:val="24"/>
        </w:rPr>
        <w:t>18 kwietnia 2024 roku w Starostwie Powiatowym odbyło się</w:t>
      </w:r>
      <w:r w:rsidR="009E6E76" w:rsidRPr="00107FB1">
        <w:rPr>
          <w:color w:val="000000"/>
          <w:sz w:val="24"/>
          <w:szCs w:val="24"/>
        </w:rPr>
        <w:t xml:space="preserve"> uroczyste</w:t>
      </w:r>
      <w:r w:rsidR="00A23E32" w:rsidRPr="00107FB1">
        <w:rPr>
          <w:color w:val="000000"/>
          <w:sz w:val="24"/>
          <w:szCs w:val="24"/>
        </w:rPr>
        <w:t xml:space="preserve"> wręczenie </w:t>
      </w:r>
      <w:r w:rsidR="00A23E32" w:rsidRPr="00107FB1">
        <w:rPr>
          <w:sz w:val="24"/>
          <w:szCs w:val="24"/>
        </w:rPr>
        <w:t>zaświadczeń o wyborze na radnego</w:t>
      </w:r>
      <w:r>
        <w:rPr>
          <w:sz w:val="24"/>
          <w:szCs w:val="24"/>
        </w:rPr>
        <w:t xml:space="preserve"> przez Przewodniczącego</w:t>
      </w:r>
      <w:r w:rsidR="00A23E32" w:rsidRPr="00107FB1">
        <w:rPr>
          <w:sz w:val="24"/>
          <w:szCs w:val="24"/>
        </w:rPr>
        <w:t xml:space="preserve"> Terytorialnej Komisji Wyborczej</w:t>
      </w:r>
      <w:r w:rsidR="009E6E76" w:rsidRPr="00107FB1">
        <w:rPr>
          <w:color w:val="000000"/>
          <w:sz w:val="24"/>
          <w:szCs w:val="24"/>
        </w:rPr>
        <w:t xml:space="preserve"> Mariusz</w:t>
      </w:r>
      <w:r>
        <w:rPr>
          <w:color w:val="000000"/>
          <w:sz w:val="24"/>
          <w:szCs w:val="24"/>
        </w:rPr>
        <w:t>a</w:t>
      </w:r>
      <w:r w:rsidR="009E6E76" w:rsidRPr="00107FB1">
        <w:rPr>
          <w:color w:val="000000"/>
          <w:sz w:val="24"/>
          <w:szCs w:val="24"/>
        </w:rPr>
        <w:t xml:space="preserve"> Przybylak</w:t>
      </w:r>
      <w:r>
        <w:rPr>
          <w:color w:val="000000"/>
          <w:sz w:val="24"/>
          <w:szCs w:val="24"/>
        </w:rPr>
        <w:t>a</w:t>
      </w:r>
      <w:r w:rsidR="000351DF" w:rsidRPr="00107FB1">
        <w:rPr>
          <w:color w:val="000000"/>
          <w:sz w:val="24"/>
          <w:szCs w:val="24"/>
        </w:rPr>
        <w:t>. Z uwagi na to, ż</w:t>
      </w:r>
      <w:r w:rsidR="009E6E76" w:rsidRPr="00107FB1">
        <w:rPr>
          <w:color w:val="000000"/>
          <w:sz w:val="24"/>
          <w:szCs w:val="24"/>
        </w:rPr>
        <w:t xml:space="preserve">e nowo wybrani radni otrzymali już zaświadczenia, </w:t>
      </w:r>
      <w:r w:rsidR="000351DF" w:rsidRPr="00107FB1">
        <w:rPr>
          <w:color w:val="000000"/>
          <w:sz w:val="24"/>
          <w:szCs w:val="24"/>
        </w:rPr>
        <w:t>wnioskuję o wycofanie punktu</w:t>
      </w:r>
      <w:r w:rsidR="00107FB1">
        <w:rPr>
          <w:color w:val="000000"/>
          <w:sz w:val="24"/>
          <w:szCs w:val="24"/>
        </w:rPr>
        <w:t xml:space="preserve"> </w:t>
      </w:r>
      <w:r w:rsidR="00107FB1" w:rsidRPr="00F068BC">
        <w:rPr>
          <w:sz w:val="24"/>
          <w:szCs w:val="24"/>
        </w:rPr>
        <w:t>(</w:t>
      </w:r>
      <w:r w:rsidR="00107FB1">
        <w:rPr>
          <w:sz w:val="24"/>
          <w:szCs w:val="24"/>
        </w:rPr>
        <w:t>pkt 2)</w:t>
      </w:r>
      <w:r w:rsidR="00107FB1">
        <w:rPr>
          <w:sz w:val="24"/>
          <w:szCs w:val="24"/>
        </w:rPr>
        <w:t xml:space="preserve"> </w:t>
      </w:r>
      <w:r w:rsidR="000351DF" w:rsidRPr="00107FB1">
        <w:rPr>
          <w:color w:val="000000"/>
          <w:sz w:val="24"/>
          <w:szCs w:val="24"/>
        </w:rPr>
        <w:t>dotyczącego wręczenia zaświadczeń.</w:t>
      </w:r>
      <w:r w:rsidR="00AE678D" w:rsidRPr="00107FB1">
        <w:rPr>
          <w:color w:val="000000"/>
          <w:sz w:val="24"/>
          <w:szCs w:val="24"/>
        </w:rPr>
        <w:t xml:space="preserve"> </w:t>
      </w:r>
    </w:p>
    <w:p w14:paraId="563A5714" w14:textId="21590090" w:rsidR="000351DF" w:rsidRPr="00107FB1" w:rsidRDefault="00B47ED1" w:rsidP="00B47ED1">
      <w:pPr>
        <w:pStyle w:val="Tekstpodstawowy"/>
        <w:spacing w:line="276" w:lineRule="auto"/>
        <w:ind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Natomiast </w:t>
      </w:r>
      <w:r w:rsidR="00107FB1" w:rsidRPr="00107FB1">
        <w:rPr>
          <w:color w:val="000000"/>
          <w:sz w:val="24"/>
          <w:szCs w:val="24"/>
        </w:rPr>
        <w:t>uchwała</w:t>
      </w:r>
      <w:r>
        <w:rPr>
          <w:color w:val="000000"/>
          <w:sz w:val="24"/>
          <w:szCs w:val="24"/>
        </w:rPr>
        <w:t xml:space="preserve"> Rady Powiatu Grodziskiego</w:t>
      </w:r>
      <w:r w:rsidR="00107FB1" w:rsidRPr="00107FB1">
        <w:rPr>
          <w:color w:val="000000"/>
          <w:sz w:val="24"/>
          <w:szCs w:val="24"/>
        </w:rPr>
        <w:t xml:space="preserve"> nr </w:t>
      </w:r>
      <w:r w:rsidR="00107FB1" w:rsidRPr="00107FB1">
        <w:rPr>
          <w:sz w:val="24"/>
          <w:szCs w:val="24"/>
        </w:rPr>
        <w:t>II/11/2018</w:t>
      </w:r>
      <w:r>
        <w:rPr>
          <w:sz w:val="24"/>
          <w:szCs w:val="24"/>
        </w:rPr>
        <w:t xml:space="preserve"> z dnia </w:t>
      </w:r>
      <w:r w:rsidR="00107FB1" w:rsidRPr="00107FB1">
        <w:rPr>
          <w:sz w:val="24"/>
          <w:szCs w:val="24"/>
        </w:rPr>
        <w:t>27 listopada 2018 roku</w:t>
      </w:r>
      <w:r>
        <w:rPr>
          <w:sz w:val="24"/>
          <w:szCs w:val="24"/>
        </w:rPr>
        <w:t xml:space="preserve">     w sprawie </w:t>
      </w:r>
      <w:bookmarkStart w:id="0" w:name="_GoBack"/>
      <w:bookmarkEnd w:id="0"/>
      <w:r w:rsidR="00107FB1" w:rsidRPr="00107FB1">
        <w:rPr>
          <w:sz w:val="24"/>
          <w:szCs w:val="24"/>
        </w:rPr>
        <w:t>zasad przyznawania diet oraz zwrotu kosztów podroży służbowych dla</w:t>
      </w:r>
      <w:r w:rsidR="00107FB1" w:rsidRPr="00107FB1">
        <w:rPr>
          <w:sz w:val="24"/>
          <w:szCs w:val="24"/>
        </w:rPr>
        <w:t xml:space="preserve"> </w:t>
      </w:r>
      <w:r w:rsidR="00107FB1" w:rsidRPr="00107FB1">
        <w:rPr>
          <w:sz w:val="24"/>
          <w:szCs w:val="24"/>
        </w:rPr>
        <w:t>radnych</w:t>
      </w:r>
      <w:r>
        <w:rPr>
          <w:sz w:val="24"/>
          <w:szCs w:val="24"/>
        </w:rPr>
        <w:t>,</w:t>
      </w:r>
      <w:r w:rsidR="00107FB1" w:rsidRPr="00107FB1">
        <w:rPr>
          <w:sz w:val="24"/>
          <w:szCs w:val="24"/>
        </w:rPr>
        <w:t xml:space="preserve"> nie utraciła </w:t>
      </w:r>
      <w:r w:rsidR="00107FB1">
        <w:rPr>
          <w:sz w:val="24"/>
          <w:szCs w:val="24"/>
        </w:rPr>
        <w:t>mocy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 związku z rozpoczęciem nowej kadencji</w:t>
      </w:r>
      <w:r w:rsidR="00107FB1">
        <w:rPr>
          <w:sz w:val="24"/>
          <w:szCs w:val="24"/>
        </w:rPr>
        <w:t xml:space="preserve">, wnioskuję o wycofanie z porządku obrad dzisiejszej sesji punktu </w:t>
      </w:r>
      <w:r w:rsidR="00107FB1">
        <w:rPr>
          <w:sz w:val="24"/>
          <w:szCs w:val="24"/>
        </w:rPr>
        <w:t>(</w:t>
      </w:r>
      <w:r w:rsidR="00107FB1" w:rsidRPr="00F068BC">
        <w:rPr>
          <w:sz w:val="24"/>
          <w:szCs w:val="24"/>
        </w:rPr>
        <w:t>pkt 1</w:t>
      </w:r>
      <w:r w:rsidR="00107FB1">
        <w:rPr>
          <w:sz w:val="24"/>
          <w:szCs w:val="24"/>
        </w:rPr>
        <w:t>6</w:t>
      </w:r>
      <w:r w:rsidR="00107FB1" w:rsidRPr="00F068BC">
        <w:rPr>
          <w:sz w:val="24"/>
          <w:szCs w:val="24"/>
        </w:rPr>
        <w:t xml:space="preserve"> lit. c)</w:t>
      </w:r>
      <w:r>
        <w:rPr>
          <w:sz w:val="24"/>
          <w:szCs w:val="24"/>
        </w:rPr>
        <w:t xml:space="preserve"> </w:t>
      </w:r>
      <w:r w:rsidR="00107FB1">
        <w:rPr>
          <w:sz w:val="24"/>
          <w:szCs w:val="24"/>
        </w:rPr>
        <w:t>dotyczącego podjęcia tożsamej uchwały.</w:t>
      </w:r>
    </w:p>
    <w:p w14:paraId="6B926EC9" w14:textId="77777777" w:rsidR="00AE678D" w:rsidRDefault="00AE678D" w:rsidP="00A90BDC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09325F" w14:textId="172B8497" w:rsidR="0014689A" w:rsidRPr="00FF7DEC" w:rsidRDefault="000351DF" w:rsidP="0014689A">
      <w:pPr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E67F432" w14:textId="77777777" w:rsidR="0014689A" w:rsidRDefault="0014689A" w:rsidP="001468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D16258" w14:textId="77777777" w:rsidR="00107FB1" w:rsidRDefault="00107FB1" w:rsidP="001468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8B6956C" w14:textId="77777777" w:rsidR="00107FB1" w:rsidRDefault="00107FB1" w:rsidP="001468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F8F26B3" w14:textId="77777777" w:rsidR="00107FB1" w:rsidRPr="00107FB1" w:rsidRDefault="00107FB1" w:rsidP="001468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31CC9265" w14:textId="77777777" w:rsidR="00107FB1" w:rsidRDefault="00107FB1" w:rsidP="001468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18FFCA" w14:textId="77777777" w:rsidR="00107FB1" w:rsidRDefault="00107FB1" w:rsidP="001468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A19ACB8" w14:textId="77777777" w:rsidR="00107FB1" w:rsidRPr="00F068BC" w:rsidRDefault="00107FB1" w:rsidP="001468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0FD20C" w14:textId="77777777" w:rsidR="0014689A" w:rsidRPr="00F068BC" w:rsidRDefault="0014689A" w:rsidP="001468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AF9CC76" w14:textId="77777777" w:rsidR="0014689A" w:rsidRPr="00F068BC" w:rsidRDefault="0014689A" w:rsidP="001468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C2583E2" w14:textId="77777777" w:rsidR="0014689A" w:rsidRPr="00F068BC" w:rsidRDefault="0014689A" w:rsidP="001468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434A253" w14:textId="77777777" w:rsidR="0014689A" w:rsidRPr="00F068BC" w:rsidRDefault="0014689A" w:rsidP="0014689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068BC">
        <w:rPr>
          <w:rFonts w:ascii="Times New Roman" w:hAnsi="Times New Roman"/>
          <w:sz w:val="24"/>
          <w:szCs w:val="24"/>
        </w:rPr>
        <w:t>a</w:t>
      </w:r>
    </w:p>
    <w:p w14:paraId="441E22FE" w14:textId="77777777" w:rsidR="00C60FE1" w:rsidRPr="00C60FE1" w:rsidRDefault="00C60FE1" w:rsidP="004B4819">
      <w:pPr>
        <w:tabs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sectPr w:rsidR="00C60FE1" w:rsidRPr="00C60FE1" w:rsidSect="0042615E">
      <w:footerReference w:type="default" r:id="rId8"/>
      <w:head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A7B9C" w14:textId="77777777" w:rsidR="003E20F6" w:rsidRPr="00F83C6A" w:rsidRDefault="003E20F6" w:rsidP="000D5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separator/>
      </w:r>
    </w:p>
  </w:endnote>
  <w:endnote w:type="continuationSeparator" w:id="0">
    <w:p w14:paraId="62899495" w14:textId="77777777" w:rsidR="003E20F6" w:rsidRPr="00F83C6A" w:rsidRDefault="003E20F6" w:rsidP="000D5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87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75921" w14:textId="77777777" w:rsidR="005E0052" w:rsidRDefault="005E0052">
    <w:pPr>
      <w:pStyle w:val="Stopka"/>
      <w:jc w:val="right"/>
    </w:pPr>
    <w:r w:rsidRPr="0042615E">
      <w:rPr>
        <w:rFonts w:ascii="Times New Roman" w:hAnsi="Times New Roman"/>
      </w:rPr>
      <w:t xml:space="preserve">Strona </w:t>
    </w:r>
    <w:r w:rsidRPr="0042615E">
      <w:rPr>
        <w:rFonts w:ascii="Times New Roman" w:hAnsi="Times New Roman"/>
        <w:b/>
      </w:rPr>
      <w:fldChar w:fldCharType="begin"/>
    </w:r>
    <w:r w:rsidRPr="0042615E">
      <w:rPr>
        <w:rFonts w:ascii="Times New Roman" w:hAnsi="Times New Roman"/>
        <w:b/>
      </w:rPr>
      <w:instrText>PAGE</w:instrText>
    </w:r>
    <w:r w:rsidRPr="0042615E">
      <w:rPr>
        <w:rFonts w:ascii="Times New Roman" w:hAnsi="Times New Roman"/>
        <w:b/>
      </w:rPr>
      <w:fldChar w:fldCharType="separate"/>
    </w:r>
    <w:r w:rsidR="00107FB1">
      <w:rPr>
        <w:rFonts w:ascii="Times New Roman" w:hAnsi="Times New Roman"/>
        <w:b/>
        <w:noProof/>
      </w:rPr>
      <w:t>2</w:t>
    </w:r>
    <w:r w:rsidRPr="0042615E">
      <w:rPr>
        <w:rFonts w:ascii="Times New Roman" w:hAnsi="Times New Roman"/>
        <w:b/>
      </w:rPr>
      <w:fldChar w:fldCharType="end"/>
    </w:r>
    <w:r w:rsidRPr="0042615E">
      <w:rPr>
        <w:rFonts w:ascii="Times New Roman" w:hAnsi="Times New Roman"/>
      </w:rPr>
      <w:t xml:space="preserve"> z </w:t>
    </w:r>
    <w:r w:rsidRPr="0042615E">
      <w:rPr>
        <w:rFonts w:ascii="Times New Roman" w:hAnsi="Times New Roman"/>
        <w:b/>
      </w:rPr>
      <w:fldChar w:fldCharType="begin"/>
    </w:r>
    <w:r w:rsidRPr="0042615E">
      <w:rPr>
        <w:rFonts w:ascii="Times New Roman" w:hAnsi="Times New Roman"/>
        <w:b/>
      </w:rPr>
      <w:instrText>NUMPAGES</w:instrText>
    </w:r>
    <w:r w:rsidRPr="0042615E">
      <w:rPr>
        <w:rFonts w:ascii="Times New Roman" w:hAnsi="Times New Roman"/>
        <w:b/>
      </w:rPr>
      <w:fldChar w:fldCharType="separate"/>
    </w:r>
    <w:r w:rsidR="00B47ED1">
      <w:rPr>
        <w:rFonts w:ascii="Times New Roman" w:hAnsi="Times New Roman"/>
        <w:b/>
        <w:noProof/>
      </w:rPr>
      <w:t>1</w:t>
    </w:r>
    <w:r w:rsidRPr="0042615E">
      <w:rPr>
        <w:rFonts w:ascii="Times New Roman" w:hAnsi="Times New Roman"/>
        <w:b/>
      </w:rPr>
      <w:fldChar w:fldCharType="end"/>
    </w:r>
  </w:p>
  <w:p w14:paraId="0A233FA0" w14:textId="77777777" w:rsidR="005E0052" w:rsidRDefault="005E00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FF852" w14:textId="77777777" w:rsidR="003E20F6" w:rsidRPr="00F83C6A" w:rsidRDefault="003E20F6" w:rsidP="000D5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separator/>
      </w:r>
    </w:p>
  </w:footnote>
  <w:footnote w:type="continuationSeparator" w:id="0">
    <w:p w14:paraId="78ADD85D" w14:textId="77777777" w:rsidR="003E20F6" w:rsidRPr="00F83C6A" w:rsidRDefault="003E20F6" w:rsidP="000D5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39821" w14:textId="59691904" w:rsidR="005E0052" w:rsidRDefault="002611CF" w:rsidP="0042615E"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B74656D" wp14:editId="12B58983">
          <wp:simplePos x="0" y="0"/>
          <wp:positionH relativeFrom="column">
            <wp:posOffset>209550</wp:posOffset>
          </wp:positionH>
          <wp:positionV relativeFrom="paragraph">
            <wp:posOffset>-222885</wp:posOffset>
          </wp:positionV>
          <wp:extent cx="680720" cy="765175"/>
          <wp:effectExtent l="0" t="0" r="0" b="0"/>
          <wp:wrapNone/>
          <wp:docPr id="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2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63CBC1" wp14:editId="43BEC852">
              <wp:simplePos x="0" y="0"/>
              <wp:positionH relativeFrom="column">
                <wp:posOffset>842010</wp:posOffset>
              </wp:positionH>
              <wp:positionV relativeFrom="paragraph">
                <wp:posOffset>-164465</wp:posOffset>
              </wp:positionV>
              <wp:extent cx="5343525" cy="765810"/>
              <wp:effectExtent l="3810" t="0" r="0" b="0"/>
              <wp:wrapNone/>
              <wp:docPr id="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765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C9E0E" w14:textId="77777777" w:rsidR="00ED04DD" w:rsidRPr="00ED04DD" w:rsidRDefault="00ED04DD" w:rsidP="00CE1398">
                          <w:pPr>
                            <w:jc w:val="center"/>
                            <w:rPr>
                              <w:rFonts w:ascii="Times New Roman" w:hAnsi="Times New Roman"/>
                              <w:spacing w:val="120"/>
                              <w:sz w:val="12"/>
                              <w:szCs w:val="12"/>
                            </w:rPr>
                          </w:pPr>
                        </w:p>
                        <w:p w14:paraId="13984AFE" w14:textId="77777777" w:rsidR="005E0052" w:rsidRPr="00ED04DD" w:rsidRDefault="00ED04DD" w:rsidP="00CE1398">
                          <w:pPr>
                            <w:jc w:val="center"/>
                            <w:rPr>
                              <w:rFonts w:ascii="Times New Roman" w:hAnsi="Times New Roman"/>
                              <w:spacing w:val="12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20"/>
                              <w:sz w:val="40"/>
                              <w:szCs w:val="40"/>
                            </w:rPr>
                            <w:t>STAROSTA</w:t>
                          </w:r>
                          <w:r w:rsidRPr="00ED04DD">
                            <w:rPr>
                              <w:rFonts w:ascii="Times New Roman" w:hAnsi="Times New Roman"/>
                              <w:spacing w:val="120"/>
                              <w:sz w:val="40"/>
                              <w:szCs w:val="40"/>
                            </w:rPr>
                            <w:t xml:space="preserve"> GRODZISKI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66.3pt;margin-top:-12.95pt;width:420.75pt;height:6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0ctQ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" filled="f" stroked="f">
              <v:textbox>
                <w:txbxContent>
                  <w:p w14:paraId="1E8C9E0E" w14:textId="77777777" w:rsidR="00ED04DD" w:rsidRPr="00ED04DD" w:rsidRDefault="00ED04DD" w:rsidP="00CE1398">
                    <w:pPr>
                      <w:jc w:val="center"/>
                      <w:rPr>
                        <w:rFonts w:ascii="Times New Roman" w:hAnsi="Times New Roman"/>
                        <w:spacing w:val="120"/>
                        <w:sz w:val="12"/>
                        <w:szCs w:val="12"/>
                      </w:rPr>
                    </w:pPr>
                  </w:p>
                  <w:p w14:paraId="13984AFE" w14:textId="77777777" w:rsidR="005E0052" w:rsidRPr="00ED04DD" w:rsidRDefault="00ED04DD" w:rsidP="00CE1398">
                    <w:pPr>
                      <w:jc w:val="center"/>
                      <w:rPr>
                        <w:rFonts w:ascii="Times New Roman" w:hAnsi="Times New Roman"/>
                        <w:spacing w:val="120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/>
                        <w:spacing w:val="120"/>
                        <w:sz w:val="40"/>
                        <w:szCs w:val="40"/>
                      </w:rPr>
                      <w:t>STAROSTA</w:t>
                    </w:r>
                    <w:r w:rsidRPr="00ED04DD">
                      <w:rPr>
                        <w:rFonts w:ascii="Times New Roman" w:hAnsi="Times New Roman"/>
                        <w:spacing w:val="120"/>
                        <w:sz w:val="40"/>
                        <w:szCs w:val="40"/>
                      </w:rPr>
                      <w:t xml:space="preserve"> GRODZISKI</w:t>
                    </w:r>
                  </w:p>
                </w:txbxContent>
              </v:textbox>
            </v:shape>
          </w:pict>
        </mc:Fallback>
      </mc:AlternateConten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855"/>
    </w:tblGrid>
    <w:tr w:rsidR="005E0052" w:rsidRPr="0055024A" w14:paraId="1889CCD7" w14:textId="77777777" w:rsidTr="00ED457E">
      <w:trPr>
        <w:cantSplit/>
        <w:trHeight w:val="626"/>
      </w:trPr>
      <w:tc>
        <w:tcPr>
          <w:tcW w:w="9855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215016DC" w14:textId="77777777" w:rsidR="005E0052" w:rsidRPr="00AE0EF2" w:rsidRDefault="005E0052" w:rsidP="00AE0EF2">
          <w:pPr>
            <w:spacing w:after="0" w:line="240" w:lineRule="auto"/>
            <w:jc w:val="center"/>
            <w:rPr>
              <w:spacing w:val="200"/>
            </w:rPr>
          </w:pPr>
        </w:p>
      </w:tc>
    </w:tr>
    <w:tr w:rsidR="005E0052" w:rsidRPr="005E0052" w14:paraId="5C476AA6" w14:textId="77777777" w:rsidTr="00ED457E">
      <w:trPr>
        <w:trHeight w:val="527"/>
      </w:trPr>
      <w:tc>
        <w:tcPr>
          <w:tcW w:w="9855" w:type="dxa"/>
          <w:tcBorders>
            <w:top w:val="single" w:sz="4" w:space="0" w:color="000000"/>
            <w:left w:val="nil"/>
            <w:right w:val="nil"/>
          </w:tcBorders>
          <w:vAlign w:val="center"/>
        </w:tcPr>
        <w:p w14:paraId="7984228D" w14:textId="77777777" w:rsidR="005E0052" w:rsidRPr="0055024A" w:rsidRDefault="005E0052" w:rsidP="00ED457E">
          <w:pPr>
            <w:pStyle w:val="Nagwek"/>
            <w:jc w:val="center"/>
            <w:rPr>
              <w:rFonts w:ascii="Adobe Garamond Pro" w:hAnsi="Adobe Garamond Pro"/>
              <w:sz w:val="20"/>
              <w:szCs w:val="20"/>
            </w:rPr>
          </w:pPr>
          <w:r w:rsidRPr="0055024A">
            <w:rPr>
              <w:rFonts w:ascii="Adobe Garamond Pro" w:hAnsi="Adobe Garamond Pro"/>
              <w:sz w:val="20"/>
              <w:szCs w:val="20"/>
            </w:rPr>
            <w:t>ul. Żwirki i Wigury 1</w:t>
          </w:r>
          <w:r>
            <w:rPr>
              <w:rFonts w:ascii="Adobe Garamond Pro" w:hAnsi="Adobe Garamond Pro"/>
              <w:sz w:val="20"/>
              <w:szCs w:val="20"/>
            </w:rPr>
            <w:t xml:space="preserve">  </w:t>
          </w:r>
          <w:r w:rsidRPr="0055024A">
            <w:rPr>
              <w:rFonts w:ascii="Adobe Garamond Pro" w:hAnsi="Adobe Garamond Pro"/>
              <w:sz w:val="20"/>
              <w:szCs w:val="20"/>
            </w:rPr>
            <w:t xml:space="preserve"> 62-065 Grodzisk Wielkopolski </w:t>
          </w:r>
          <w:r>
            <w:rPr>
              <w:rFonts w:ascii="Adobe Garamond Pro" w:hAnsi="Adobe Garamond Pro"/>
              <w:sz w:val="20"/>
              <w:szCs w:val="20"/>
            </w:rPr>
            <w:t xml:space="preserve">  </w:t>
          </w:r>
          <w:r w:rsidRPr="0055024A">
            <w:rPr>
              <w:rFonts w:ascii="Adobe Garamond Pro" w:hAnsi="Adobe Garamond Pro"/>
              <w:sz w:val="20"/>
              <w:szCs w:val="20"/>
            </w:rPr>
            <w:t>tel.</w:t>
          </w:r>
          <w:r w:rsidR="00986580">
            <w:rPr>
              <w:rFonts w:ascii="Adobe Garamond Pro" w:hAnsi="Adobe Garamond Pro"/>
              <w:sz w:val="20"/>
              <w:szCs w:val="20"/>
            </w:rPr>
            <w:t xml:space="preserve"> 61 44 52 500 </w:t>
          </w:r>
          <w:r>
            <w:rPr>
              <w:rFonts w:ascii="Adobe Garamond Pro" w:hAnsi="Adobe Garamond Pro"/>
              <w:sz w:val="20"/>
              <w:szCs w:val="20"/>
            </w:rPr>
            <w:t xml:space="preserve">  fax. 61 44 52 55</w:t>
          </w:r>
          <w:r w:rsidRPr="0055024A">
            <w:rPr>
              <w:rFonts w:ascii="Adobe Garamond Pro" w:hAnsi="Adobe Garamond Pro"/>
              <w:sz w:val="20"/>
              <w:szCs w:val="20"/>
            </w:rPr>
            <w:t>5</w:t>
          </w:r>
        </w:p>
        <w:p w14:paraId="5D2E823E" w14:textId="77777777" w:rsidR="005E0052" w:rsidRPr="008963B1" w:rsidRDefault="005E0052" w:rsidP="00ED457E">
          <w:pPr>
            <w:pStyle w:val="Nagwek"/>
            <w:jc w:val="center"/>
            <w:rPr>
              <w:rFonts w:ascii="Times New Roman" w:hAnsi="Times New Roman"/>
              <w:lang w:val="en-US"/>
            </w:rPr>
          </w:pPr>
          <w:r w:rsidRPr="008963B1">
            <w:rPr>
              <w:rFonts w:ascii="Adobe Garamond Pro" w:hAnsi="Adobe Garamond Pro"/>
              <w:sz w:val="20"/>
              <w:szCs w:val="20"/>
              <w:lang w:val="en-US"/>
            </w:rPr>
            <w:t>e-mail: starostwo@pgw.pl   www.pgw.pl</w:t>
          </w:r>
        </w:p>
      </w:tc>
    </w:tr>
  </w:tbl>
  <w:p w14:paraId="3AD35240" w14:textId="77777777" w:rsidR="005E0052" w:rsidRPr="0042615E" w:rsidRDefault="005E005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22A0"/>
    <w:multiLevelType w:val="hybridMultilevel"/>
    <w:tmpl w:val="4E4C0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CF"/>
    <w:rsid w:val="00032A6C"/>
    <w:rsid w:val="000351DF"/>
    <w:rsid w:val="00042921"/>
    <w:rsid w:val="0006104D"/>
    <w:rsid w:val="000809A2"/>
    <w:rsid w:val="000B20B0"/>
    <w:rsid w:val="000B2480"/>
    <w:rsid w:val="000B75DF"/>
    <w:rsid w:val="000D5EFF"/>
    <w:rsid w:val="000D7E70"/>
    <w:rsid w:val="000E300B"/>
    <w:rsid w:val="00107FB1"/>
    <w:rsid w:val="001109FF"/>
    <w:rsid w:val="00112344"/>
    <w:rsid w:val="00127B22"/>
    <w:rsid w:val="0014689A"/>
    <w:rsid w:val="00182239"/>
    <w:rsid w:val="00195A27"/>
    <w:rsid w:val="002432F6"/>
    <w:rsid w:val="00257FA1"/>
    <w:rsid w:val="002611CF"/>
    <w:rsid w:val="00262260"/>
    <w:rsid w:val="00283A31"/>
    <w:rsid w:val="002846E3"/>
    <w:rsid w:val="00291BD9"/>
    <w:rsid w:val="002B57B0"/>
    <w:rsid w:val="002F166D"/>
    <w:rsid w:val="003212E4"/>
    <w:rsid w:val="00385BE9"/>
    <w:rsid w:val="0039646F"/>
    <w:rsid w:val="003E20F6"/>
    <w:rsid w:val="003E659C"/>
    <w:rsid w:val="0042615E"/>
    <w:rsid w:val="00445646"/>
    <w:rsid w:val="004714E8"/>
    <w:rsid w:val="00471D33"/>
    <w:rsid w:val="00491AB5"/>
    <w:rsid w:val="004B4819"/>
    <w:rsid w:val="00512439"/>
    <w:rsid w:val="0055024A"/>
    <w:rsid w:val="005D5F1C"/>
    <w:rsid w:val="005E0052"/>
    <w:rsid w:val="0060693E"/>
    <w:rsid w:val="006F76CE"/>
    <w:rsid w:val="00720CA6"/>
    <w:rsid w:val="007276AC"/>
    <w:rsid w:val="007A6365"/>
    <w:rsid w:val="007B32AC"/>
    <w:rsid w:val="007C211C"/>
    <w:rsid w:val="007D7F1B"/>
    <w:rsid w:val="00805F14"/>
    <w:rsid w:val="00821EF1"/>
    <w:rsid w:val="00823241"/>
    <w:rsid w:val="008963B1"/>
    <w:rsid w:val="008A69F0"/>
    <w:rsid w:val="008E2D65"/>
    <w:rsid w:val="00986580"/>
    <w:rsid w:val="009A435A"/>
    <w:rsid w:val="009B05D2"/>
    <w:rsid w:val="009B7873"/>
    <w:rsid w:val="009E6E76"/>
    <w:rsid w:val="009F6375"/>
    <w:rsid w:val="00A11F0E"/>
    <w:rsid w:val="00A166ED"/>
    <w:rsid w:val="00A23E32"/>
    <w:rsid w:val="00A90BDC"/>
    <w:rsid w:val="00AE0EF2"/>
    <w:rsid w:val="00AE678D"/>
    <w:rsid w:val="00B1723B"/>
    <w:rsid w:val="00B47ED1"/>
    <w:rsid w:val="00B95336"/>
    <w:rsid w:val="00BA3057"/>
    <w:rsid w:val="00BC119D"/>
    <w:rsid w:val="00C52304"/>
    <w:rsid w:val="00C60FE1"/>
    <w:rsid w:val="00CB20A9"/>
    <w:rsid w:val="00CE1398"/>
    <w:rsid w:val="00CF1580"/>
    <w:rsid w:val="00D10FBB"/>
    <w:rsid w:val="00D35D21"/>
    <w:rsid w:val="00E47373"/>
    <w:rsid w:val="00E53389"/>
    <w:rsid w:val="00E90BC8"/>
    <w:rsid w:val="00EB490B"/>
    <w:rsid w:val="00ED04DD"/>
    <w:rsid w:val="00ED457E"/>
    <w:rsid w:val="00F523D7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FC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6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5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EFF"/>
  </w:style>
  <w:style w:type="paragraph" w:styleId="Stopka">
    <w:name w:val="footer"/>
    <w:basedOn w:val="Normalny"/>
    <w:link w:val="StopkaZnak"/>
    <w:uiPriority w:val="99"/>
    <w:unhideWhenUsed/>
    <w:rsid w:val="000D5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EFF"/>
  </w:style>
  <w:style w:type="paragraph" w:styleId="Tekstdymka">
    <w:name w:val="Balloon Text"/>
    <w:basedOn w:val="Normalny"/>
    <w:link w:val="TekstdymkaZnak"/>
    <w:uiPriority w:val="99"/>
    <w:semiHidden/>
    <w:unhideWhenUsed/>
    <w:rsid w:val="000D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5E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5E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385BE9"/>
    <w:rPr>
      <w:color w:val="0000FF"/>
      <w:u w:val="single"/>
    </w:rPr>
  </w:style>
  <w:style w:type="paragraph" w:styleId="Bezodstpw">
    <w:name w:val="No Spacing"/>
    <w:uiPriority w:val="1"/>
    <w:qFormat/>
    <w:rsid w:val="00CE1398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14689A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14689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107FB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7FB1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6E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5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EFF"/>
  </w:style>
  <w:style w:type="paragraph" w:styleId="Stopka">
    <w:name w:val="footer"/>
    <w:basedOn w:val="Normalny"/>
    <w:link w:val="StopkaZnak"/>
    <w:uiPriority w:val="99"/>
    <w:unhideWhenUsed/>
    <w:rsid w:val="000D5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EFF"/>
  </w:style>
  <w:style w:type="paragraph" w:styleId="Tekstdymka">
    <w:name w:val="Balloon Text"/>
    <w:basedOn w:val="Normalny"/>
    <w:link w:val="TekstdymkaZnak"/>
    <w:uiPriority w:val="99"/>
    <w:semiHidden/>
    <w:unhideWhenUsed/>
    <w:rsid w:val="000D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5E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5E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385BE9"/>
    <w:rPr>
      <w:color w:val="0000FF"/>
      <w:u w:val="single"/>
    </w:rPr>
  </w:style>
  <w:style w:type="paragraph" w:styleId="Bezodstpw">
    <w:name w:val="No Spacing"/>
    <w:uiPriority w:val="1"/>
    <w:qFormat/>
    <w:rsid w:val="00CE1398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14689A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14689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107FB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7FB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\AppData\Local\Temp\pid-17460\zalacznik%203%20NAGLOWEK%20DECYZJA%20STAROSTY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zalacznik 3 NAGLOWEK DECYZJA STAROSTY (1).dot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Joanna Haryk</cp:lastModifiedBy>
  <cp:revision>2</cp:revision>
  <cp:lastPrinted>2024-05-06T06:55:00Z</cp:lastPrinted>
  <dcterms:created xsi:type="dcterms:W3CDTF">2024-05-06T06:58:00Z</dcterms:created>
  <dcterms:modified xsi:type="dcterms:W3CDTF">2024-05-06T06:58:00Z</dcterms:modified>
</cp:coreProperties>
</file>